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26" w:type="dxa"/>
        <w:jc w:val="center"/>
        <w:tblLook w:val="04A0" w:firstRow="1" w:lastRow="0" w:firstColumn="1" w:lastColumn="0" w:noHBand="0" w:noVBand="1"/>
      </w:tblPr>
      <w:tblGrid>
        <w:gridCol w:w="3341"/>
        <w:gridCol w:w="933"/>
        <w:gridCol w:w="1161"/>
        <w:gridCol w:w="1551"/>
        <w:gridCol w:w="1417"/>
        <w:gridCol w:w="1132"/>
        <w:gridCol w:w="991"/>
      </w:tblGrid>
      <w:tr w:rsidR="005A099D" w:rsidRPr="00336848" w:rsidTr="005A099D">
        <w:trPr>
          <w:jc w:val="center"/>
        </w:trPr>
        <w:tc>
          <w:tcPr>
            <w:tcW w:w="3354" w:type="dxa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  <w:r w:rsidRPr="005A099D"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  <w:t>Type of Event (please circle)</w:t>
            </w:r>
          </w:p>
        </w:tc>
        <w:tc>
          <w:tcPr>
            <w:tcW w:w="935" w:type="dxa"/>
          </w:tcPr>
          <w:p w:rsidR="005A099D" w:rsidRPr="005A099D" w:rsidRDefault="005A099D" w:rsidP="00135E6B">
            <w:pPr>
              <w:jc w:val="center"/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  <w:r w:rsidRPr="005A099D"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  <w:t>BALL</w:t>
            </w:r>
          </w:p>
        </w:tc>
        <w:tc>
          <w:tcPr>
            <w:tcW w:w="1134" w:type="dxa"/>
          </w:tcPr>
          <w:p w:rsidR="005A099D" w:rsidRPr="005A099D" w:rsidRDefault="005A099D" w:rsidP="00135E6B">
            <w:pPr>
              <w:jc w:val="center"/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  <w:r w:rsidRPr="005A099D"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  <w:t>THEATRE</w:t>
            </w:r>
          </w:p>
        </w:tc>
        <w:tc>
          <w:tcPr>
            <w:tcW w:w="1559" w:type="dxa"/>
          </w:tcPr>
          <w:p w:rsidR="005A099D" w:rsidRPr="005A099D" w:rsidRDefault="005A099D" w:rsidP="00135E6B">
            <w:pPr>
              <w:jc w:val="center"/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  <w:r w:rsidRPr="005A099D"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  <w:t>UNION EVENT</w:t>
            </w:r>
          </w:p>
        </w:tc>
        <w:tc>
          <w:tcPr>
            <w:tcW w:w="1418" w:type="dxa"/>
          </w:tcPr>
          <w:p w:rsidR="005A099D" w:rsidRPr="005A099D" w:rsidRDefault="005A099D" w:rsidP="00135E6B">
            <w:pPr>
              <w:jc w:val="center"/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  <w:r w:rsidRPr="005A099D"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  <w:t xml:space="preserve">TRIP/TOUR </w:t>
            </w:r>
          </w:p>
        </w:tc>
        <w:tc>
          <w:tcPr>
            <w:tcW w:w="1134" w:type="dxa"/>
          </w:tcPr>
          <w:p w:rsidR="005A099D" w:rsidRPr="005A099D" w:rsidRDefault="005A099D" w:rsidP="00135E6B">
            <w:pPr>
              <w:jc w:val="center"/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  <w:r w:rsidRPr="005A099D"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  <w:t>FORUM</w:t>
            </w:r>
          </w:p>
        </w:tc>
        <w:tc>
          <w:tcPr>
            <w:tcW w:w="992" w:type="dxa"/>
          </w:tcPr>
          <w:p w:rsidR="005A099D" w:rsidRPr="005A099D" w:rsidRDefault="005A099D" w:rsidP="00135E6B">
            <w:pPr>
              <w:jc w:val="center"/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  <w:r w:rsidRPr="005A099D"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  <w:t>OTHER</w:t>
            </w:r>
          </w:p>
        </w:tc>
      </w:tr>
      <w:tr w:rsidR="005A099D" w:rsidRPr="00336848" w:rsidTr="005A099D">
        <w:trPr>
          <w:trHeight w:val="213"/>
          <w:jc w:val="center"/>
        </w:trPr>
        <w:tc>
          <w:tcPr>
            <w:tcW w:w="3354" w:type="dxa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  <w:r w:rsidRPr="005A099D"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  <w:t>Name of Club/Society</w:t>
            </w:r>
          </w:p>
        </w:tc>
        <w:tc>
          <w:tcPr>
            <w:tcW w:w="7172" w:type="dxa"/>
            <w:gridSpan w:val="6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</w:p>
        </w:tc>
      </w:tr>
      <w:tr w:rsidR="005A099D" w:rsidRPr="00336848" w:rsidTr="005A099D">
        <w:trPr>
          <w:jc w:val="center"/>
        </w:trPr>
        <w:tc>
          <w:tcPr>
            <w:tcW w:w="3354" w:type="dxa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  <w:r w:rsidRPr="005A099D"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  <w:t>Date of event?</w:t>
            </w:r>
          </w:p>
        </w:tc>
        <w:tc>
          <w:tcPr>
            <w:tcW w:w="7172" w:type="dxa"/>
            <w:gridSpan w:val="6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</w:p>
        </w:tc>
      </w:tr>
      <w:tr w:rsidR="005A099D" w:rsidRPr="00336848" w:rsidTr="005A099D">
        <w:trPr>
          <w:jc w:val="center"/>
        </w:trPr>
        <w:tc>
          <w:tcPr>
            <w:tcW w:w="3354" w:type="dxa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  <w:r w:rsidRPr="005A099D"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  <w:t>Proposed Venue/Destination?</w:t>
            </w:r>
          </w:p>
        </w:tc>
        <w:tc>
          <w:tcPr>
            <w:tcW w:w="7172" w:type="dxa"/>
            <w:gridSpan w:val="6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</w:p>
        </w:tc>
      </w:tr>
      <w:tr w:rsidR="005A099D" w:rsidRPr="00336848" w:rsidTr="005A099D">
        <w:trPr>
          <w:jc w:val="center"/>
        </w:trPr>
        <w:tc>
          <w:tcPr>
            <w:tcW w:w="3354" w:type="dxa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  <w:r w:rsidRPr="005A099D"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  <w:t>Proposed number of attendees?</w:t>
            </w:r>
          </w:p>
        </w:tc>
        <w:tc>
          <w:tcPr>
            <w:tcW w:w="7172" w:type="dxa"/>
            <w:gridSpan w:val="6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</w:p>
        </w:tc>
      </w:tr>
      <w:tr w:rsidR="005A099D" w:rsidRPr="00336848" w:rsidTr="005A099D">
        <w:trPr>
          <w:jc w:val="center"/>
        </w:trPr>
        <w:tc>
          <w:tcPr>
            <w:tcW w:w="3354" w:type="dxa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  <w:r w:rsidRPr="005A099D"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  <w:t>Current club/society funds?</w:t>
            </w:r>
          </w:p>
        </w:tc>
        <w:tc>
          <w:tcPr>
            <w:tcW w:w="7172" w:type="dxa"/>
            <w:gridSpan w:val="6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</w:p>
        </w:tc>
      </w:tr>
      <w:tr w:rsidR="005A099D" w:rsidRPr="00336848" w:rsidTr="005A099D">
        <w:trPr>
          <w:jc w:val="center"/>
        </w:trPr>
        <w:tc>
          <w:tcPr>
            <w:tcW w:w="3354" w:type="dxa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  <w:r w:rsidRPr="005A099D"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  <w:t>Confirmed/Provisional Booking?</w:t>
            </w:r>
          </w:p>
        </w:tc>
        <w:tc>
          <w:tcPr>
            <w:tcW w:w="7172" w:type="dxa"/>
            <w:gridSpan w:val="6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</w:p>
        </w:tc>
      </w:tr>
      <w:tr w:rsidR="005A099D" w:rsidRPr="00336848" w:rsidTr="005A099D">
        <w:trPr>
          <w:jc w:val="center"/>
        </w:trPr>
        <w:tc>
          <w:tcPr>
            <w:tcW w:w="3354" w:type="dxa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  <w:r w:rsidRPr="005A099D"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  <w:t>LAST YEARS ATTENDANCE?</w:t>
            </w:r>
          </w:p>
        </w:tc>
        <w:tc>
          <w:tcPr>
            <w:tcW w:w="7172" w:type="dxa"/>
            <w:gridSpan w:val="6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</w:p>
        </w:tc>
      </w:tr>
      <w:tr w:rsidR="005A099D" w:rsidRPr="00336848" w:rsidTr="005A099D">
        <w:trPr>
          <w:jc w:val="center"/>
        </w:trPr>
        <w:tc>
          <w:tcPr>
            <w:tcW w:w="3354" w:type="dxa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  <w:r w:rsidRPr="005A099D"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  <w:t>LAST YEARS BUDGET? (£)</w:t>
            </w:r>
          </w:p>
        </w:tc>
        <w:tc>
          <w:tcPr>
            <w:tcW w:w="7172" w:type="dxa"/>
            <w:gridSpan w:val="6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</w:p>
        </w:tc>
      </w:tr>
      <w:tr w:rsidR="005A099D" w:rsidRPr="00336848" w:rsidTr="005A099D">
        <w:trPr>
          <w:jc w:val="center"/>
        </w:trPr>
        <w:tc>
          <w:tcPr>
            <w:tcW w:w="3354" w:type="dxa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  <w:r w:rsidRPr="005A099D"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  <w:t>Name of first aider?</w:t>
            </w:r>
          </w:p>
        </w:tc>
        <w:tc>
          <w:tcPr>
            <w:tcW w:w="7172" w:type="dxa"/>
            <w:gridSpan w:val="6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</w:p>
        </w:tc>
      </w:tr>
    </w:tbl>
    <w:p w:rsidR="005A099D" w:rsidRDefault="005A09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5A099D" w:rsidRPr="00336848" w:rsidRDefault="005A099D" w:rsidP="005A099D">
      <w:pPr>
        <w:pStyle w:val="Heading1"/>
        <w:spacing w:before="80"/>
        <w:jc w:val="left"/>
        <w:rPr>
          <w:sz w:val="28"/>
          <w:u w:val="none"/>
        </w:rPr>
      </w:pPr>
      <w:r w:rsidRPr="00336848">
        <w:rPr>
          <w:sz w:val="28"/>
          <w:u w:val="none"/>
        </w:rPr>
        <w:t>Important!</w:t>
      </w:r>
    </w:p>
    <w:p w:rsidR="005A099D" w:rsidRPr="00336848" w:rsidRDefault="005A099D" w:rsidP="005A099D">
      <w:pPr>
        <w:rPr>
          <w:rFonts w:ascii="Arial" w:hAnsi="Arial" w:cs="Arial"/>
          <w:sz w:val="18"/>
        </w:rPr>
      </w:pPr>
      <w:r w:rsidRPr="00336848">
        <w:rPr>
          <w:rFonts w:ascii="Arial" w:hAnsi="Arial" w:cs="Arial"/>
          <w:sz w:val="18"/>
        </w:rPr>
        <w:t>Do not confirm any bookings or make any financial commitments until you have attended the Event Planning meeting &amp; had the event confirmed.  You may personally end up liable for the costs if the event is not authorised!</w:t>
      </w:r>
    </w:p>
    <w:p w:rsidR="005A099D" w:rsidRPr="00336848" w:rsidRDefault="005A099D" w:rsidP="005A099D">
      <w:pPr>
        <w:ind w:left="-567"/>
        <w:rPr>
          <w:rFonts w:ascii="Arial" w:hAnsi="Arial" w:cs="Arial"/>
          <w:sz w:val="18"/>
        </w:rPr>
      </w:pPr>
    </w:p>
    <w:p w:rsidR="005A099D" w:rsidRPr="00336848" w:rsidRDefault="005A099D" w:rsidP="005A099D">
      <w:pPr>
        <w:ind w:left="-567" w:firstLine="567"/>
        <w:rPr>
          <w:rFonts w:ascii="Arial" w:hAnsi="Arial" w:cs="Arial"/>
          <w:sz w:val="36"/>
        </w:rPr>
      </w:pPr>
      <w:r w:rsidRPr="00336848">
        <w:rPr>
          <w:rFonts w:ascii="Arial" w:hAnsi="Arial" w:cs="Arial"/>
          <w:sz w:val="18"/>
        </w:rPr>
        <w:t>Please attach any relevant documents such as provisional booking agreements, sponsorship confirmations, or tour/travel itineraries.</w:t>
      </w:r>
    </w:p>
    <w:p w:rsidR="005A099D" w:rsidRPr="005A099D" w:rsidRDefault="005A099D" w:rsidP="005A099D">
      <w:pPr>
        <w:pStyle w:val="Heading1"/>
        <w:spacing w:before="120"/>
        <w:ind w:left="-567" w:firstLine="567"/>
        <w:jc w:val="left"/>
        <w:rPr>
          <w:sz w:val="28"/>
          <w:u w:val="none"/>
        </w:rPr>
      </w:pPr>
      <w:r w:rsidRPr="00336848">
        <w:rPr>
          <w:sz w:val="28"/>
          <w:u w:val="none"/>
        </w:rPr>
        <w:t>Event Contact Details</w:t>
      </w:r>
    </w:p>
    <w:tbl>
      <w:tblPr>
        <w:tblStyle w:val="TableGrid"/>
        <w:tblpPr w:leftFromText="180" w:rightFromText="180" w:vertAnchor="text" w:horzAnchor="margin" w:tblpXSpec="center" w:tblpY="97"/>
        <w:tblW w:w="10635" w:type="dxa"/>
        <w:tblLook w:val="00A0" w:firstRow="1" w:lastRow="0" w:firstColumn="1" w:lastColumn="0" w:noHBand="0" w:noVBand="0"/>
      </w:tblPr>
      <w:tblGrid>
        <w:gridCol w:w="2744"/>
        <w:gridCol w:w="2372"/>
        <w:gridCol w:w="2085"/>
        <w:gridCol w:w="3434"/>
      </w:tblGrid>
      <w:tr w:rsidR="005A099D" w:rsidRPr="00336848" w:rsidTr="00135E6B">
        <w:trPr>
          <w:trHeight w:val="175"/>
        </w:trPr>
        <w:tc>
          <w:tcPr>
            <w:tcW w:w="2744" w:type="dxa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</w:p>
        </w:tc>
        <w:tc>
          <w:tcPr>
            <w:tcW w:w="2372" w:type="dxa"/>
            <w:vAlign w:val="center"/>
          </w:tcPr>
          <w:p w:rsidR="005A099D" w:rsidRPr="005A099D" w:rsidRDefault="005A099D" w:rsidP="00135E6B">
            <w:pPr>
              <w:jc w:val="center"/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  <w:r w:rsidRPr="005A099D"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  <w:t>Name</w:t>
            </w:r>
          </w:p>
        </w:tc>
        <w:tc>
          <w:tcPr>
            <w:tcW w:w="2085" w:type="dxa"/>
            <w:vAlign w:val="center"/>
          </w:tcPr>
          <w:p w:rsidR="005A099D" w:rsidRPr="005A099D" w:rsidRDefault="005A099D" w:rsidP="00135E6B">
            <w:pPr>
              <w:jc w:val="center"/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  <w:r w:rsidRPr="005A099D"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  <w:t>Phone number</w:t>
            </w:r>
          </w:p>
        </w:tc>
        <w:tc>
          <w:tcPr>
            <w:tcW w:w="3434" w:type="dxa"/>
            <w:vAlign w:val="center"/>
          </w:tcPr>
          <w:p w:rsidR="005A099D" w:rsidRPr="005A099D" w:rsidRDefault="005A099D" w:rsidP="00135E6B">
            <w:pPr>
              <w:jc w:val="center"/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  <w:r w:rsidRPr="005A099D"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  <w:t>Email</w:t>
            </w:r>
          </w:p>
        </w:tc>
      </w:tr>
      <w:tr w:rsidR="005A099D" w:rsidRPr="00336848" w:rsidTr="00135E6B">
        <w:trPr>
          <w:trHeight w:val="297"/>
        </w:trPr>
        <w:tc>
          <w:tcPr>
            <w:tcW w:w="2744" w:type="dxa"/>
            <w:vAlign w:val="center"/>
          </w:tcPr>
          <w:p w:rsidR="005A099D" w:rsidRPr="005A099D" w:rsidRDefault="005A099D" w:rsidP="00135E6B">
            <w:pPr>
              <w:jc w:val="center"/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  <w:r w:rsidRPr="005A099D"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  <w:t>Event/Tour Coordinator</w:t>
            </w:r>
          </w:p>
        </w:tc>
        <w:tc>
          <w:tcPr>
            <w:tcW w:w="2372" w:type="dxa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</w:p>
        </w:tc>
        <w:tc>
          <w:tcPr>
            <w:tcW w:w="2085" w:type="dxa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</w:p>
        </w:tc>
        <w:tc>
          <w:tcPr>
            <w:tcW w:w="3434" w:type="dxa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</w:p>
        </w:tc>
      </w:tr>
      <w:tr w:rsidR="005A099D" w:rsidRPr="00336848" w:rsidTr="00135E6B">
        <w:trPr>
          <w:trHeight w:val="322"/>
        </w:trPr>
        <w:tc>
          <w:tcPr>
            <w:tcW w:w="2744" w:type="dxa"/>
            <w:vAlign w:val="center"/>
          </w:tcPr>
          <w:p w:rsidR="005A099D" w:rsidRPr="005A099D" w:rsidRDefault="005A099D" w:rsidP="00135E6B">
            <w:pPr>
              <w:jc w:val="center"/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  <w:r w:rsidRPr="005A099D"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  <w:t>President</w:t>
            </w:r>
          </w:p>
        </w:tc>
        <w:tc>
          <w:tcPr>
            <w:tcW w:w="2372" w:type="dxa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</w:p>
        </w:tc>
        <w:tc>
          <w:tcPr>
            <w:tcW w:w="2085" w:type="dxa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</w:p>
        </w:tc>
        <w:tc>
          <w:tcPr>
            <w:tcW w:w="3434" w:type="dxa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</w:p>
        </w:tc>
      </w:tr>
      <w:tr w:rsidR="005A099D" w:rsidRPr="00336848" w:rsidTr="00135E6B">
        <w:trPr>
          <w:trHeight w:val="327"/>
        </w:trPr>
        <w:tc>
          <w:tcPr>
            <w:tcW w:w="2744" w:type="dxa"/>
            <w:vAlign w:val="center"/>
          </w:tcPr>
          <w:p w:rsidR="005A099D" w:rsidRPr="005A099D" w:rsidRDefault="005A099D" w:rsidP="00135E6B">
            <w:pPr>
              <w:jc w:val="center"/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  <w:r w:rsidRPr="005A099D"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  <w:t>Other</w:t>
            </w:r>
          </w:p>
        </w:tc>
        <w:tc>
          <w:tcPr>
            <w:tcW w:w="2372" w:type="dxa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</w:p>
        </w:tc>
        <w:tc>
          <w:tcPr>
            <w:tcW w:w="2085" w:type="dxa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</w:p>
        </w:tc>
        <w:tc>
          <w:tcPr>
            <w:tcW w:w="3434" w:type="dxa"/>
          </w:tcPr>
          <w:p w:rsidR="005A099D" w:rsidRPr="005A099D" w:rsidRDefault="005A099D" w:rsidP="00135E6B">
            <w:pPr>
              <w:rPr>
                <w:rStyle w:val="IntenseEmphasis"/>
                <w:rFonts w:ascii="Arial" w:hAnsi="Arial" w:cs="Arial"/>
                <w:i w:val="0"/>
                <w:color w:val="auto"/>
                <w:sz w:val="20"/>
              </w:rPr>
            </w:pPr>
          </w:p>
        </w:tc>
      </w:tr>
    </w:tbl>
    <w:p w:rsidR="005A099D" w:rsidRDefault="005A099D" w:rsidP="005A099D">
      <w:pPr>
        <w:rPr>
          <w:rFonts w:ascii="Arial" w:hAnsi="Arial" w:cs="Arial"/>
          <w:b/>
          <w:sz w:val="28"/>
        </w:rPr>
      </w:pPr>
    </w:p>
    <w:p w:rsidR="005A099D" w:rsidRPr="00336848" w:rsidRDefault="005A099D" w:rsidP="005A099D">
      <w:pPr>
        <w:rPr>
          <w:rFonts w:ascii="Arial" w:hAnsi="Arial" w:cs="Arial"/>
          <w:b/>
          <w:sz w:val="28"/>
        </w:rPr>
      </w:pPr>
      <w:r w:rsidRPr="00336848">
        <w:rPr>
          <w:rFonts w:ascii="Arial" w:hAnsi="Arial" w:cs="Arial"/>
          <w:b/>
          <w:sz w:val="28"/>
        </w:rPr>
        <w:t>A Brief Description of your event.</w:t>
      </w:r>
    </w:p>
    <w:p w:rsidR="005A099D" w:rsidRPr="00336848" w:rsidRDefault="005A099D" w:rsidP="005A099D">
      <w:pPr>
        <w:ind w:left="-567" w:firstLine="567"/>
        <w:rPr>
          <w:rFonts w:ascii="Arial" w:hAnsi="Arial" w:cs="Arial"/>
          <w:b/>
          <w:color w:val="BFBFBF"/>
          <w:sz w:val="20"/>
        </w:rPr>
      </w:pPr>
      <w:r w:rsidRPr="0033684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107C9" wp14:editId="00A4752D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6466494" cy="3416300"/>
                <wp:effectExtent l="0" t="0" r="1079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494" cy="341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099D" w:rsidRDefault="005A099D" w:rsidP="005A09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107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1.7pt;width:509.15pt;height:26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3TRgIAAIgEAAAOAAAAZHJzL2Uyb0RvYy54bWysVF1v2jAUfZ+0/2D5fQTalLWooWJUnSZV&#10;bSWY+mwcp0RzfD3bkHS/fsdOoKjb07QXcz9O7te5l+ubrtFsr5yvyRR8MhpzpoyksjYvBf++vvt0&#10;yZkPwpRCk1EFf1We38w/frhu7Uyd0ZZ0qRxDEONnrS34NgQ7yzIvt6oRfkRWGTgrco0IUN1LVjrR&#10;Inqjs7PxeJq15ErrSCrvYb3tnXye4leVkuGxqrwKTBcctYX0uvRu4pvNr8XsxQm7reVQhviHKhpR&#10;GyQ9hroVQbCdq/8I1dTSkacqjCQ1GVVVLVXqAd1Mxu+6WW2FVakXDMfb45j8/wsrH/ZPjtUluOPM&#10;iAYUrVUX2Bfq2CROp7V+BtDKAhY6mCNysHsYY9Nd5Zr4i3YY/Jjz63G2MZiEcZpPp/lVzpmE7zyf&#10;TM/HafrZ2+fW+fBVUcOiUHAH8tJMxf7eB6QE9ACJ2Qzd1VonArVhLVKcX4zTB550XUZnhMVPltqx&#10;vcAKbLSQP2L5iHWCgqZNBKu0MkO62HrfYpRCt+mGvjdUvmIcjvp18lbe1chyL3x4Eg77gwngJsIj&#10;nkoTSqNB4mxL7tff7BEPWuHlrMU+Ftz/3AmnONPfDAi/muR5XOCk5Befz6C4U8/m1GN2zZLQL0hF&#10;dUmM+KAPYuWoecbpLGJWuISRyF3wcBCXob8SnJ5Ui0UCYWWtCPdmZWUMfZjuunsWzg6sBRD+QIfN&#10;FbN35PXYnr7FLlBVJ2bjgPupgpqoYN0TScNpxns61RPq7Q9k/hsAAP//AwBQSwMEFAAGAAgAAAAh&#10;AH7Krf3fAAAACAEAAA8AAABkcnMvZG93bnJldi54bWxMj09LxDAUxO+C3yE8wZub1O1qqX1dRNyD&#10;IIKruB7T5tkU86c22W7105s96XGYYeY31Xq2hk00ht47hGwhgJFrvepdh/D6srkogIUonZLGO0L4&#10;pgDr+vSkkqXyB/dM0zZ2LJW4UEoEHeNQch5aTVaGhR/IJe/Dj1bGJMeOq1EeUrk1/FKIK25l79KC&#10;lgPdaWo/t3uL8Pi2+7rfPL2LHTWmX03mWj/8NIjnZ/PtDbBIc/wLwxE/oUOdmBq/dyowg5CORIR8&#10;mQM7uiIrlsAahFWR5cDriv8/UP8CAAD//wMAUEsBAi0AFAAGAAgAAAAhALaDOJL+AAAA4QEAABMA&#10;AAAAAAAAAAAAAAAAAAAAAFtDb250ZW50X1R5cGVzXS54bWxQSwECLQAUAAYACAAAACEAOP0h/9YA&#10;AACUAQAACwAAAAAAAAAAAAAAAAAvAQAAX3JlbHMvLnJlbHNQSwECLQAUAAYACAAAACEAbAP900YC&#10;AACIBAAADgAAAAAAAAAAAAAAAAAuAgAAZHJzL2Uyb0RvYy54bWxQSwECLQAUAAYACAAAACEAfsqt&#10;/d8AAAAIAQAADwAAAAAAAAAAAAAAAACgBAAAZHJzL2Rvd25yZXYueG1sUEsFBgAAAAAEAAQA8wAA&#10;AKwFAAAAAA==&#10;" filled="f" strokeweight=".5pt">
                <v:textbox>
                  <w:txbxContent>
                    <w:p w:rsidR="005A099D" w:rsidRDefault="005A099D" w:rsidP="005A099D"/>
                  </w:txbxContent>
                </v:textbox>
                <w10:wrap anchorx="margin"/>
              </v:shape>
            </w:pict>
          </mc:Fallback>
        </mc:AlternateContent>
      </w:r>
      <w:r w:rsidRPr="00336848">
        <w:rPr>
          <w:rFonts w:ascii="Arial" w:hAnsi="Arial" w:cs="Arial"/>
          <w:b/>
          <w:color w:val="BFBFBF"/>
          <w:sz w:val="20"/>
        </w:rPr>
        <w:t>Please giv</w:t>
      </w:r>
      <w:bookmarkStart w:id="0" w:name="_GoBack"/>
      <w:bookmarkEnd w:id="0"/>
      <w:r w:rsidRPr="00336848">
        <w:rPr>
          <w:rFonts w:ascii="Arial" w:hAnsi="Arial" w:cs="Arial"/>
          <w:b/>
          <w:color w:val="BFBFBF"/>
          <w:sz w:val="20"/>
        </w:rPr>
        <w:t>e some details of what your event entails, who it’s targeting and what you hope to achieve.</w:t>
      </w:r>
    </w:p>
    <w:p w:rsidR="005A099D" w:rsidRPr="005A099D" w:rsidRDefault="005A099D" w:rsidP="005A09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2"/>
          <w:szCs w:val="22"/>
          <w:lang w:val="en-US" w:eastAsia="en-GB"/>
        </w:rPr>
        <w:sectPr w:rsidR="005A099D" w:rsidRPr="005A099D" w:rsidSect="00BA0DFE">
          <w:headerReference w:type="default" r:id="rId7"/>
          <w:footerReference w:type="default" r:id="rId8"/>
          <w:pgSz w:w="11906" w:h="16838"/>
          <w:pgMar w:top="2835" w:right="680" w:bottom="1588" w:left="680" w:header="0" w:footer="0" w:gutter="0"/>
          <w:cols w:space="708"/>
          <w:docGrid w:linePitch="360"/>
        </w:sectPr>
      </w:pPr>
    </w:p>
    <w:p w:rsidR="005A099D" w:rsidRPr="00336848" w:rsidRDefault="005A099D" w:rsidP="005A099D">
      <w:pPr>
        <w:ind w:left="-567" w:firstLine="851"/>
        <w:rPr>
          <w:rFonts w:ascii="Arial" w:hAnsi="Arial" w:cs="Arial"/>
          <w:b/>
        </w:rPr>
      </w:pPr>
      <w:r w:rsidRPr="00336848">
        <w:rPr>
          <w:rFonts w:ascii="Arial" w:hAnsi="Arial" w:cs="Arial"/>
          <w:b/>
        </w:rPr>
        <w:lastRenderedPageBreak/>
        <w:t>(Office Use Only)</w:t>
      </w:r>
    </w:p>
    <w:p w:rsidR="005A099D" w:rsidRPr="00336848" w:rsidRDefault="005A099D" w:rsidP="005A099D">
      <w:pPr>
        <w:ind w:left="-567" w:firstLine="851"/>
        <w:rPr>
          <w:rFonts w:ascii="Arial" w:hAnsi="Arial" w:cs="Arial"/>
          <w:b/>
          <w:color w:val="BFBFBF"/>
          <w:sz w:val="14"/>
        </w:rPr>
      </w:pPr>
      <w:r w:rsidRPr="00336848">
        <w:rPr>
          <w:rFonts w:ascii="Arial" w:hAnsi="Arial" w:cs="Arial"/>
          <w:b/>
        </w:rPr>
        <w:t>Event Planning Committee Notes</w:t>
      </w:r>
    </w:p>
    <w:p w:rsidR="00BA0DFE" w:rsidRPr="005A099D" w:rsidRDefault="005A099D" w:rsidP="005A099D">
      <w:pPr>
        <w:ind w:left="-567" w:firstLine="851"/>
        <w:rPr>
          <w:rFonts w:ascii="Arial" w:hAnsi="Arial" w:cs="Arial"/>
          <w:b/>
          <w:color w:val="BFBFBF"/>
          <w:sz w:val="18"/>
        </w:rPr>
      </w:pPr>
      <w:r w:rsidRPr="00336848">
        <w:rPr>
          <w:rFonts w:ascii="Arial" w:hAnsi="Arial" w:cs="Arial"/>
          <w:b/>
          <w:color w:val="BFBFBF"/>
          <w:sz w:val="18"/>
        </w:rPr>
        <w:t>Leave this blank for any comments from the Event Planning Committee</w:t>
      </w:r>
      <w:r w:rsidRPr="0033684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B5251" wp14:editId="2DA1DDAB">
                <wp:simplePos x="0" y="0"/>
                <wp:positionH relativeFrom="margin">
                  <wp:posOffset>-47625</wp:posOffset>
                </wp:positionH>
                <wp:positionV relativeFrom="paragraph">
                  <wp:posOffset>275590</wp:posOffset>
                </wp:positionV>
                <wp:extent cx="6466494" cy="3416300"/>
                <wp:effectExtent l="0" t="0" r="1079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494" cy="341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099D" w:rsidRDefault="005A099D" w:rsidP="005A09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B5251" id="Text Box 2" o:spid="_x0000_s1027" type="#_x0000_t202" style="position:absolute;left:0;text-align:left;margin-left:-3.75pt;margin-top:21.7pt;width:509.15pt;height:2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OgSgIAAI8EAAAOAAAAZHJzL2Uyb0RvYy54bWysVF1v2jAUfZ+0/2D5fQRoylrUUDEqpklV&#10;W4lOfTaOU6I5vp5tSNiv37EDFHV7mvZi7lfuxzn3cnPbNZrtlPM1mYKPBkPOlJFU1ua14N+fl5+u&#10;OPNBmFJoMqrge+X57ezjh5vWTtWYNqRL5RiSGD9tbcE3Idhplnm5UY3wA7LKwFmRa0SA6l6z0okW&#10;2RudjYfDSdaSK60jqbyH9a538lnKX1VKhseq8iowXXD0FtLr0ruObza7EdNXJ+ymloc2xD900Yja&#10;oOgp1Z0Igm1d/UeqppaOPFVhIKnJqKpqqdIMmGY0fDfNaiOsSrMAHG9PMPn/l1Y+7J4cq8uCjzkz&#10;ogFFz6oL7At1bBzRaa2fImhlERY6mMHy0e5hjEN3lWviL8Zh8APn/QnbmEzCOMknk/w650zCd5GP&#10;JhfDhH729rl1PnxV1LAoFNyBvISp2N37gFYQegyJ1Qwta60TgdqwFiUuLofpA0+6LqMzhsVPFtqx&#10;ncAKrLWQP2L7yHUWBU2bGKzSyhzKxdH7EaMUunWXgDqNv6ZyD1Qc9VvlrVzWKHYvfHgSDmsEIHAa&#10;4RFPpQkd0kHibEPu19/sMR7swstZi7UsuP+5FU5xpr8Z8H49yvO4x0nJLz+Pobhzz/rcY7bNgjD2&#10;CEdoZRJjfNBHsXLUvOCC5rEqXMJI1C54OIqL0B8LLlCq+TwFYXOtCPdmZWVMfQT5uXsRzh7IC+D9&#10;gY4LLKbvOOxjexbn20BVnQiOOPeogqGoYOsTV4cLjWd1rqeot/+R2W8AAAD//wMAUEsDBBQABgAI&#10;AAAAIQC3D9ag4QAAAAoBAAAPAAAAZHJzL2Rvd25yZXYueG1sTI/BTsMwEETvSPyDtUjcWjuQ0CrE&#10;qRCiBySE1FK1HJ1kiSPsdYjdNPD1uCc4jmY086ZYTdawEQffOZKQzAUwpNo1HbUSdm/r2RKYD4oa&#10;ZRyhhG/0sCovLwqVN+5EGxy3oWWxhHyuJOgQ+pxzX2u0ys9djxS9DzdYFaIcWt4M6hTLreE3Qtxx&#10;qzqKC1r1+Kix/twerYSX/eHraf36Lg5YmS4bzUI//1RSXl9ND/fAAk7hLwxn/IgOZWSq3JEaz4yE&#10;2SKLSQnpbQrs7ItExC+VhGyZpMDLgv+/UP4CAAD//wMAUEsBAi0AFAAGAAgAAAAhALaDOJL+AAAA&#10;4QEAABMAAAAAAAAAAAAAAAAAAAAAAFtDb250ZW50X1R5cGVzXS54bWxQSwECLQAUAAYACAAAACEA&#10;OP0h/9YAAACUAQAACwAAAAAAAAAAAAAAAAAvAQAAX3JlbHMvLnJlbHNQSwECLQAUAAYACAAAACEA&#10;fRcDoEoCAACPBAAADgAAAAAAAAAAAAAAAAAuAgAAZHJzL2Uyb0RvYy54bWxQSwECLQAUAAYACAAA&#10;ACEAtw/WoOEAAAAKAQAADwAAAAAAAAAAAAAAAACkBAAAZHJzL2Rvd25yZXYueG1sUEsFBgAAAAAE&#10;AAQA8wAAALIFAAAAAA==&#10;" filled="f" strokeweight=".5pt">
                <v:textbox>
                  <w:txbxContent>
                    <w:p w:rsidR="005A099D" w:rsidRDefault="005A099D" w:rsidP="005A099D"/>
                  </w:txbxContent>
                </v:textbox>
                <w10:wrap anchorx="margin"/>
              </v:shape>
            </w:pict>
          </mc:Fallback>
        </mc:AlternateContent>
      </w:r>
    </w:p>
    <w:p w:rsidR="00BA0DFE" w:rsidRDefault="00BA0DFE" w:rsidP="00500645">
      <w:pPr>
        <w:pStyle w:val="Body"/>
      </w:pPr>
    </w:p>
    <w:p w:rsidR="00BA0DFE" w:rsidRDefault="00BA0DFE" w:rsidP="00500645">
      <w:pPr>
        <w:pStyle w:val="Body"/>
      </w:pPr>
    </w:p>
    <w:p w:rsidR="00BA0DFE" w:rsidRDefault="00BA0DFE" w:rsidP="00500645">
      <w:pPr>
        <w:pStyle w:val="Body"/>
      </w:pPr>
    </w:p>
    <w:p w:rsidR="00BA0DFE" w:rsidRDefault="00BA0DFE" w:rsidP="00500645">
      <w:pPr>
        <w:pStyle w:val="Body"/>
      </w:pPr>
    </w:p>
    <w:p w:rsidR="00BA0DFE" w:rsidRDefault="00BA0DFE" w:rsidP="00500645">
      <w:pPr>
        <w:pStyle w:val="Body"/>
      </w:pPr>
    </w:p>
    <w:p w:rsidR="00BA0DFE" w:rsidRDefault="00BA0DFE" w:rsidP="00500645">
      <w:pPr>
        <w:pStyle w:val="Body"/>
      </w:pPr>
    </w:p>
    <w:p w:rsidR="00BA0DFE" w:rsidRDefault="00BA0DFE" w:rsidP="00500645">
      <w:pPr>
        <w:pStyle w:val="Body"/>
      </w:pPr>
    </w:p>
    <w:p w:rsidR="00BA0DFE" w:rsidRDefault="00BA0DFE" w:rsidP="00500645">
      <w:pPr>
        <w:pStyle w:val="Body"/>
      </w:pPr>
    </w:p>
    <w:p w:rsidR="00BA0DFE" w:rsidRDefault="00BA0DFE" w:rsidP="00500645">
      <w:pPr>
        <w:pStyle w:val="Body"/>
      </w:pPr>
    </w:p>
    <w:p w:rsidR="00BA0DFE" w:rsidRDefault="00BA0DFE" w:rsidP="00500645">
      <w:pPr>
        <w:pStyle w:val="Body"/>
      </w:pPr>
    </w:p>
    <w:p w:rsidR="00BA0DFE" w:rsidRDefault="00BA0DFE" w:rsidP="00500645">
      <w:pPr>
        <w:pStyle w:val="Body"/>
      </w:pPr>
    </w:p>
    <w:p w:rsidR="00BA0DFE" w:rsidRDefault="00BA0DFE" w:rsidP="00500645">
      <w:pPr>
        <w:pStyle w:val="Body"/>
      </w:pPr>
    </w:p>
    <w:p w:rsidR="00BA0DFE" w:rsidRDefault="00BA0DFE" w:rsidP="00500645">
      <w:pPr>
        <w:pStyle w:val="Body"/>
      </w:pPr>
    </w:p>
    <w:p w:rsidR="00BA0DFE" w:rsidRDefault="00BA0DFE" w:rsidP="00500645">
      <w:pPr>
        <w:pStyle w:val="Body"/>
      </w:pPr>
    </w:p>
    <w:p w:rsidR="00BA0DFE" w:rsidRDefault="00BA0DFE" w:rsidP="00500645">
      <w:pPr>
        <w:pStyle w:val="Body"/>
      </w:pPr>
    </w:p>
    <w:p w:rsidR="00BA0DFE" w:rsidRDefault="00BA0DFE" w:rsidP="00500645">
      <w:pPr>
        <w:pStyle w:val="Body"/>
      </w:pPr>
    </w:p>
    <w:p w:rsidR="003D0FAC" w:rsidRPr="001B53EF" w:rsidRDefault="003D0FAC" w:rsidP="00500645">
      <w:pPr>
        <w:pStyle w:val="Body"/>
        <w:rPr>
          <w:rFonts w:eastAsia="Arial"/>
        </w:rPr>
      </w:pPr>
    </w:p>
    <w:sectPr w:rsidR="003D0FAC" w:rsidRPr="001B53EF" w:rsidSect="00E009A2">
      <w:pgSz w:w="11906" w:h="16838"/>
      <w:pgMar w:top="1276" w:right="680" w:bottom="1588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A9C" w:rsidRDefault="00060A9C" w:rsidP="00395561">
      <w:r>
        <w:separator/>
      </w:r>
    </w:p>
  </w:endnote>
  <w:endnote w:type="continuationSeparator" w:id="0">
    <w:p w:rsidR="00060A9C" w:rsidRDefault="00060A9C" w:rsidP="0039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EF" w:rsidRPr="00395561" w:rsidRDefault="001B53EF" w:rsidP="00395561">
    <w:pPr>
      <w:pStyle w:val="Footer"/>
      <w:ind w:left="-680" w:right="-65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A9C" w:rsidRDefault="00060A9C" w:rsidP="00395561">
      <w:r>
        <w:separator/>
      </w:r>
    </w:p>
  </w:footnote>
  <w:footnote w:type="continuationSeparator" w:id="0">
    <w:p w:rsidR="00060A9C" w:rsidRDefault="00060A9C" w:rsidP="00395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EF" w:rsidRDefault="005A099D" w:rsidP="00395561">
    <w:pPr>
      <w:pStyle w:val="Header"/>
      <w:ind w:left="-680" w:right="-653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0" wp14:anchorId="2D6B5CB2" wp14:editId="0ACFEE63">
              <wp:simplePos x="0" y="0"/>
              <wp:positionH relativeFrom="page">
                <wp:posOffset>1800225</wp:posOffset>
              </wp:positionH>
              <wp:positionV relativeFrom="page">
                <wp:posOffset>647700</wp:posOffset>
              </wp:positionV>
              <wp:extent cx="5219700" cy="665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665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99D" w:rsidRPr="005A099D" w:rsidRDefault="005A099D" w:rsidP="005A099D">
                          <w:pPr>
                            <w:pStyle w:val="Heading"/>
                          </w:pPr>
                          <w:r w:rsidRPr="005A099D">
                            <w:t>Event Planning Pack</w:t>
                          </w:r>
                        </w:p>
                        <w:p w:rsidR="001B53EF" w:rsidRPr="00DE27B8" w:rsidRDefault="001B53EF" w:rsidP="00DE27B8">
                          <w:pPr>
                            <w:pStyle w:val="Heading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B5CB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41.75pt;margin-top:51pt;width:411pt;height:52.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F8AgIAAOQDAAAOAAAAZHJzL2Uyb0RvYy54bWysU8Fu2zAMvQ/YPwi6L3aMJU2NKEXXrsOA&#10;rhvQ7gMUWY6FSaImKbGzrx8lx2mw3Yb5INAi+chHPq1vBqPJQfqgwDI6n5WUSCugUXbH6PeXh3cr&#10;SkLktuEarGT0KAO92bx9s+5dLSvoQDfSEwSxoe4do12Mri6KIDppeJiBkxadLXjDI/76XdF43iO6&#10;0UVVlsuiB984D0KGgLf3o5NuMn7bShG/tm2QkWhGsbeYT5/PbTqLzZrXO89dp8SpDf4PXRiuLBY9&#10;Q93zyMneq7+gjBIeArRxJsAU0LZKyMwB2czLP9g8d9zJzAWHE9x5TOH/wYqnwzdPVMNoNb+ixHKD&#10;S3qRQyQfYCBVmk/vQo1hzw4D44DXuOfMNbhHED8CsXDXcbuTt95D30neYH/zlFlcpI44IYFs+y/Q&#10;YBm+j5CBhtabNDwcB0F03NPxvJvUisDLRTW/virRJdC3XC7er/LyCl5P2c6H+EmCIclg1OPuMzo/&#10;PIaYuuH1FJKKWXhQWuf9a0t6Rq8X1SInXHiMiihPrQyjqzJ9o2ASyY+2ycmRKz3aWEDbE+tEdKQc&#10;h+2AgWkUW2iOyN/DKEN8Nmh04H9R0qMEGQ0/99xLSvRnizNMep0MPxnbyeBWYCqjkZLRvItZ1yO3&#10;W5xtqzLt18qn3lBKeRon2SetXv7nqNfHufkNAAD//wMAUEsDBBQABgAIAAAAIQBRAOgA3wAAAAwB&#10;AAAPAAAAZHJzL2Rvd25yZXYueG1sTI/BTsMwEETvSPyDtUjcqN2gRiHEqSoEJyTUNBw4OrGbWI3X&#10;IXbb8PdsT+1xZ0azb4r17AZ2MlOwHiUsFwKYwdZri52E7/rjKQMWokKtBo9Gwp8JsC7v7wqVa3/G&#10;ypx2sWNUgiFXEvoYx5zz0PbGqbDwo0Hy9n5yKtI5dVxP6kzlbuCJECl3yiJ96NVo3nrTHnZHJ2Hz&#10;g9W7/f1qttW+snX9IvAzPUj5+DBvXoFFM8drGC74hA4lMTX+iDqwQUKSPa8oSoZIaNQlsRQrkhry&#10;RJoBLwt+O6L8BwAA//8DAFBLAQItABQABgAIAAAAIQC2gziS/gAAAOEBAAATAAAAAAAAAAAAAAAA&#10;AAAAAABbQ29udGVudF9UeXBlc10ueG1sUEsBAi0AFAAGAAgAAAAhADj9If/WAAAAlAEAAAsAAAAA&#10;AAAAAAAAAAAALwEAAF9yZWxzLy5yZWxzUEsBAi0AFAAGAAgAAAAhAINNAXwCAgAA5AMAAA4AAAAA&#10;AAAAAAAAAAAALgIAAGRycy9lMm9Eb2MueG1sUEsBAi0AFAAGAAgAAAAhAFEA6ADfAAAADAEAAA8A&#10;AAAAAAAAAAAAAAAAXAQAAGRycy9kb3ducmV2LnhtbFBLBQYAAAAABAAEAPMAAABoBQAAAAA=&#10;" o:allowoverlap="f" filled="f" stroked="f">
              <v:textbox inset="0,0,0,0">
                <w:txbxContent>
                  <w:p w:rsidR="005A099D" w:rsidRPr="005A099D" w:rsidRDefault="005A099D" w:rsidP="005A099D">
                    <w:pPr>
                      <w:pStyle w:val="Heading"/>
                    </w:pPr>
                    <w:r w:rsidRPr="005A099D">
                      <w:t>Event Planning Pack</w:t>
                    </w:r>
                  </w:p>
                  <w:p w:rsidR="001B53EF" w:rsidRPr="00DE27B8" w:rsidRDefault="001B53EF" w:rsidP="00DE27B8">
                    <w:pPr>
                      <w:pStyle w:val="Heading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A132B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-432101</wp:posOffset>
          </wp:positionH>
          <wp:positionV relativeFrom="paragraph">
            <wp:posOffset>-204</wp:posOffset>
          </wp:positionV>
          <wp:extent cx="7553293" cy="179999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wick SU Electronic Letterhead Updated July 2017-Top 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93" cy="179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9C"/>
    <w:rsid w:val="00056F73"/>
    <w:rsid w:val="00060A9C"/>
    <w:rsid w:val="000B7722"/>
    <w:rsid w:val="00106657"/>
    <w:rsid w:val="00141AA3"/>
    <w:rsid w:val="001B53EF"/>
    <w:rsid w:val="002B06C9"/>
    <w:rsid w:val="00395561"/>
    <w:rsid w:val="00397C50"/>
    <w:rsid w:val="003D0FAC"/>
    <w:rsid w:val="004F6E7A"/>
    <w:rsid w:val="00500645"/>
    <w:rsid w:val="005A099D"/>
    <w:rsid w:val="00781E53"/>
    <w:rsid w:val="00915A18"/>
    <w:rsid w:val="009E2317"/>
    <w:rsid w:val="00A132B9"/>
    <w:rsid w:val="00BA0DFE"/>
    <w:rsid w:val="00DC39A1"/>
    <w:rsid w:val="00DE27B8"/>
    <w:rsid w:val="00E009A2"/>
    <w:rsid w:val="00EA07DF"/>
    <w:rsid w:val="00F7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6373CD"/>
  <w15:chartTrackingRefBased/>
  <w15:docId w15:val="{A1F1057B-2B54-4EFF-89D3-5987BD9E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0FAC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A099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  <w:outlineLvl w:val="0"/>
    </w:pPr>
    <w:rPr>
      <w:rFonts w:ascii="Arial" w:hAnsi="Arial" w:cs="Arial"/>
      <w:b/>
      <w:bCs/>
      <w:color w:val="auto"/>
      <w:sz w:val="3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</w:pPr>
    <w:rPr>
      <w:color w:val="auto"/>
      <w:lang w:eastAsia="en-GB"/>
    </w:rPr>
  </w:style>
  <w:style w:type="character" w:customStyle="1" w:styleId="HeaderChar">
    <w:name w:val="Header Char"/>
    <w:basedOn w:val="DefaultParagraphFont"/>
    <w:link w:val="Header"/>
    <w:rsid w:val="0039556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9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</w:pPr>
    <w:rPr>
      <w:color w:val="auto"/>
      <w:lang w:eastAsia="en-GB"/>
    </w:rPr>
  </w:style>
  <w:style w:type="character" w:customStyle="1" w:styleId="FooterChar">
    <w:name w:val="Footer Char"/>
    <w:basedOn w:val="DefaultParagraphFont"/>
    <w:link w:val="Footer"/>
    <w:rsid w:val="00395561"/>
    <w:rPr>
      <w:sz w:val="24"/>
      <w:szCs w:val="24"/>
    </w:rPr>
  </w:style>
  <w:style w:type="paragraph" w:customStyle="1" w:styleId="BasicParagraph">
    <w:name w:val="[Basic Paragraph]"/>
    <w:basedOn w:val="Normal"/>
    <w:link w:val="BasicParagraphChar"/>
    <w:uiPriority w:val="99"/>
    <w:rsid w:val="0039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lang w:val="en-US" w:eastAsia="en-GB"/>
    </w:rPr>
  </w:style>
  <w:style w:type="paragraph" w:customStyle="1" w:styleId="Heading">
    <w:name w:val="Heading"/>
    <w:basedOn w:val="Normal"/>
    <w:link w:val="HeadingChar"/>
    <w:autoRedefine/>
    <w:qFormat/>
    <w:rsid w:val="00500645"/>
    <w:pPr>
      <w:spacing w:after="240"/>
    </w:pPr>
    <w:rPr>
      <w:rFonts w:ascii="Arial" w:hAnsi="Arial" w:cs="Arial"/>
      <w:b/>
      <w:sz w:val="68"/>
      <w:szCs w:val="68"/>
    </w:rPr>
  </w:style>
  <w:style w:type="paragraph" w:styleId="NoSpacing">
    <w:name w:val="No Spacing"/>
    <w:uiPriority w:val="1"/>
    <w:rsid w:val="00F737DF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eastAsia="en-US"/>
    </w:rPr>
  </w:style>
  <w:style w:type="character" w:customStyle="1" w:styleId="HeadingChar">
    <w:name w:val="Heading Char"/>
    <w:basedOn w:val="DefaultParagraphFont"/>
    <w:link w:val="Heading"/>
    <w:rsid w:val="00500645"/>
    <w:rPr>
      <w:rFonts w:ascii="Arial" w:hAnsi="Arial" w:cs="Arial"/>
      <w:b/>
      <w:color w:val="000000"/>
      <w:sz w:val="68"/>
      <w:szCs w:val="68"/>
      <w:lang w:eastAsia="en-US"/>
    </w:rPr>
  </w:style>
  <w:style w:type="paragraph" w:styleId="ListParagraph">
    <w:name w:val="List Paragraph"/>
    <w:basedOn w:val="Normal"/>
    <w:uiPriority w:val="34"/>
    <w:rsid w:val="00F737DF"/>
    <w:pPr>
      <w:ind w:left="720"/>
      <w:contextualSpacing/>
    </w:pPr>
  </w:style>
  <w:style w:type="paragraph" w:customStyle="1" w:styleId="Body">
    <w:name w:val="Body"/>
    <w:basedOn w:val="BasicParagraph"/>
    <w:link w:val="BodyChar"/>
    <w:autoRedefine/>
    <w:qFormat/>
    <w:rsid w:val="00F737DF"/>
    <w:pPr>
      <w:spacing w:after="240" w:line="276" w:lineRule="auto"/>
    </w:pPr>
    <w:rPr>
      <w:rFonts w:ascii="Arial" w:hAnsi="Arial" w:cs="Arial"/>
      <w:sz w:val="22"/>
      <w:szCs w:val="22"/>
    </w:rPr>
  </w:style>
  <w:style w:type="paragraph" w:customStyle="1" w:styleId="SubHeading">
    <w:name w:val="Sub Heading"/>
    <w:basedOn w:val="BasicParagraph"/>
    <w:link w:val="SubHeadingChar"/>
    <w:autoRedefine/>
    <w:qFormat/>
    <w:rsid w:val="00500645"/>
    <w:pPr>
      <w:spacing w:before="280" w:line="276" w:lineRule="auto"/>
    </w:pPr>
    <w:rPr>
      <w:rFonts w:ascii="Arial" w:hAnsi="Arial" w:cs="Arial"/>
      <w:b/>
      <w:sz w:val="32"/>
      <w:szCs w:val="32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F737DF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BodyChar">
    <w:name w:val="Body Char"/>
    <w:basedOn w:val="BasicParagraphChar"/>
    <w:link w:val="Body"/>
    <w:rsid w:val="00F737DF"/>
    <w:rPr>
      <w:rFonts w:ascii="Arial" w:hAnsi="Arial" w:cs="Arial"/>
      <w:color w:val="000000"/>
      <w:sz w:val="22"/>
      <w:szCs w:val="22"/>
      <w:lang w:val="en-US"/>
    </w:rPr>
  </w:style>
  <w:style w:type="character" w:customStyle="1" w:styleId="SubHeadingChar">
    <w:name w:val="Sub Heading Char"/>
    <w:basedOn w:val="BasicParagraphChar"/>
    <w:link w:val="SubHeading"/>
    <w:rsid w:val="00500645"/>
    <w:rPr>
      <w:rFonts w:ascii="Arial" w:hAnsi="Arial" w:cs="Arial"/>
      <w:b/>
      <w:color w:val="000000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5A09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5A099D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5A099D"/>
    <w:rPr>
      <w:rFonts w:ascii="Arial" w:hAnsi="Arial" w:cs="Arial"/>
      <w:b/>
      <w:bCs/>
      <w:sz w:val="32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atchelor\AppData\Local\Microsoft\Windows\INetCache\Content.Outlook\QARBBWR6\Warwick%20SU%20Word%20First%20Page%20Template%20Updated%20July%202017%20B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9AD5B-D3AA-412E-9FD7-29A6B160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Warwick SU Word First Page Template Updated July 2017 BW</Template>
  <TotalTime>1</TotalTime>
  <Pages>2</Pages>
  <Words>147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Batchelor</dc:creator>
  <cp:keywords/>
  <dc:description/>
  <cp:lastModifiedBy>Georgina Wood</cp:lastModifiedBy>
  <cp:revision>2</cp:revision>
  <dcterms:created xsi:type="dcterms:W3CDTF">2017-08-04T12:03:00Z</dcterms:created>
  <dcterms:modified xsi:type="dcterms:W3CDTF">2017-08-04T12:03:00Z</dcterms:modified>
</cp:coreProperties>
</file>